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B9" w:rsidRDefault="00B644B9" w:rsidP="00D305F4">
      <w:pPr>
        <w:tabs>
          <w:tab w:val="left" w:pos="5245"/>
        </w:tabs>
        <w:ind w:left="5245" w:hanging="5245"/>
        <w:rPr>
          <w:rFonts w:ascii="Calibri" w:hAnsi="Calibri" w:cs="Aparajita"/>
          <w:color w:val="808080"/>
          <w:sz w:val="22"/>
          <w:szCs w:val="22"/>
        </w:rPr>
      </w:pPr>
      <w:r>
        <w:rPr>
          <w:rFonts w:ascii="Calibri" w:hAnsi="Calibri" w:cs="Aparajita"/>
          <w:color w:val="808080"/>
          <w:sz w:val="22"/>
          <w:szCs w:val="22"/>
        </w:rPr>
        <w:t>SCHEMA DI DOMANDA</w:t>
      </w:r>
      <w:r>
        <w:rPr>
          <w:rFonts w:ascii="Calibri" w:hAnsi="Calibri" w:cs="Aparajita"/>
          <w:color w:val="808080"/>
          <w:sz w:val="22"/>
          <w:szCs w:val="22"/>
        </w:rPr>
        <w:tab/>
      </w:r>
    </w:p>
    <w:p w:rsidR="00B644B9" w:rsidRDefault="00B644B9" w:rsidP="00D305F4">
      <w:pPr>
        <w:tabs>
          <w:tab w:val="left" w:pos="5245"/>
        </w:tabs>
        <w:ind w:left="5245" w:hanging="5245"/>
        <w:rPr>
          <w:rFonts w:ascii="Calibri" w:hAnsi="Calibri" w:cs="Aparajita"/>
          <w:color w:val="808080"/>
          <w:sz w:val="22"/>
          <w:szCs w:val="22"/>
        </w:rPr>
      </w:pPr>
    </w:p>
    <w:p w:rsidR="00B644B9" w:rsidRDefault="00B644B9" w:rsidP="00D305F4">
      <w:pPr>
        <w:tabs>
          <w:tab w:val="left" w:pos="5245"/>
        </w:tabs>
        <w:ind w:left="5245" w:hanging="5245"/>
        <w:rPr>
          <w:rFonts w:ascii="Calibri" w:hAnsi="Calibri" w:cs="Aparajita"/>
          <w:color w:val="808080"/>
          <w:sz w:val="22"/>
          <w:szCs w:val="22"/>
        </w:rPr>
      </w:pPr>
      <w:r>
        <w:rPr>
          <w:rFonts w:ascii="Calibri" w:hAnsi="Calibri" w:cs="Aparajita"/>
          <w:color w:val="808080"/>
          <w:sz w:val="22"/>
          <w:szCs w:val="22"/>
        </w:rPr>
        <w:tab/>
      </w:r>
    </w:p>
    <w:p w:rsidR="00B644B9" w:rsidRPr="00801110" w:rsidRDefault="00B644B9" w:rsidP="00D305F4">
      <w:pPr>
        <w:tabs>
          <w:tab w:val="left" w:pos="5245"/>
        </w:tabs>
        <w:ind w:left="5245" w:hanging="5245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801110">
        <w:rPr>
          <w:sz w:val="22"/>
          <w:szCs w:val="22"/>
        </w:rPr>
        <w:t>Al Direttore Generale</w:t>
      </w:r>
    </w:p>
    <w:p w:rsidR="00B644B9" w:rsidRPr="00801110" w:rsidRDefault="00B644B9" w:rsidP="00D305F4">
      <w:pPr>
        <w:tabs>
          <w:tab w:val="left" w:pos="5245"/>
        </w:tabs>
        <w:ind w:left="5245" w:hanging="5245"/>
        <w:rPr>
          <w:sz w:val="22"/>
          <w:szCs w:val="22"/>
        </w:rPr>
      </w:pPr>
      <w:r w:rsidRPr="00801110">
        <w:rPr>
          <w:sz w:val="22"/>
          <w:szCs w:val="22"/>
        </w:rPr>
        <w:tab/>
        <w:t>Azienda Socio Sanitaria Territoriale (ASST)</w:t>
      </w:r>
    </w:p>
    <w:p w:rsidR="00B644B9" w:rsidRPr="00801110" w:rsidRDefault="00B644B9" w:rsidP="00D305F4">
      <w:pPr>
        <w:tabs>
          <w:tab w:val="left" w:pos="5245"/>
        </w:tabs>
        <w:ind w:left="5245" w:hanging="5245"/>
        <w:rPr>
          <w:sz w:val="22"/>
          <w:szCs w:val="22"/>
        </w:rPr>
      </w:pPr>
      <w:r w:rsidRPr="00801110">
        <w:rPr>
          <w:sz w:val="22"/>
          <w:szCs w:val="22"/>
        </w:rPr>
        <w:tab/>
        <w:t>dei Sette Laghi di Varese</w:t>
      </w:r>
    </w:p>
    <w:p w:rsidR="00B644B9" w:rsidRPr="00801110" w:rsidRDefault="00B644B9" w:rsidP="00D305F4">
      <w:pPr>
        <w:tabs>
          <w:tab w:val="left" w:pos="5245"/>
        </w:tabs>
        <w:ind w:left="5245" w:hanging="5245"/>
        <w:rPr>
          <w:sz w:val="22"/>
          <w:szCs w:val="22"/>
        </w:rPr>
      </w:pPr>
      <w:r w:rsidRPr="00801110">
        <w:rPr>
          <w:sz w:val="22"/>
          <w:szCs w:val="22"/>
        </w:rPr>
        <w:tab/>
        <w:t>Viale Luigi Borri, 57</w:t>
      </w:r>
    </w:p>
    <w:p w:rsidR="00B644B9" w:rsidRPr="00801110" w:rsidRDefault="00B644B9" w:rsidP="00D305F4">
      <w:pPr>
        <w:tabs>
          <w:tab w:val="left" w:pos="5245"/>
        </w:tabs>
        <w:ind w:left="5245" w:hanging="5245"/>
        <w:rPr>
          <w:sz w:val="22"/>
          <w:szCs w:val="22"/>
        </w:rPr>
      </w:pPr>
      <w:r w:rsidRPr="00801110">
        <w:rPr>
          <w:sz w:val="22"/>
          <w:szCs w:val="22"/>
        </w:rPr>
        <w:tab/>
        <w:t>21100 Varese</w:t>
      </w:r>
    </w:p>
    <w:p w:rsidR="00B644B9" w:rsidRPr="00801110" w:rsidRDefault="00B644B9" w:rsidP="00D305F4">
      <w:pPr>
        <w:ind w:left="5245"/>
        <w:rPr>
          <w:sz w:val="22"/>
          <w:szCs w:val="22"/>
        </w:rPr>
      </w:pPr>
    </w:p>
    <w:p w:rsidR="00B644B9" w:rsidRPr="00801110" w:rsidRDefault="00B644B9" w:rsidP="00D305F4">
      <w:pPr>
        <w:ind w:left="5245"/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977"/>
        <w:gridCol w:w="8878"/>
      </w:tblGrid>
      <w:tr w:rsidR="00B644B9" w:rsidRPr="00801110" w:rsidTr="00E36BE5">
        <w:tc>
          <w:tcPr>
            <w:tcW w:w="817" w:type="dxa"/>
          </w:tcPr>
          <w:p w:rsidR="00B644B9" w:rsidRPr="00E36BE5" w:rsidRDefault="00B644B9" w:rsidP="00E36BE5">
            <w:pPr>
              <w:spacing w:line="360" w:lineRule="auto"/>
              <w:ind w:right="-79"/>
              <w:rPr>
                <w:szCs w:val="24"/>
                <w:lang w:eastAsia="en-US"/>
              </w:rPr>
            </w:pPr>
            <w:r w:rsidRPr="00801110">
              <w:rPr>
                <w:lang w:eastAsia="en-US"/>
              </w:rPr>
              <w:t>Oggetto:</w:t>
            </w:r>
          </w:p>
        </w:tc>
        <w:tc>
          <w:tcPr>
            <w:tcW w:w="8961" w:type="dxa"/>
          </w:tcPr>
          <w:p w:rsidR="00B644B9" w:rsidRPr="00E36BE5" w:rsidRDefault="00B644B9">
            <w:pPr>
              <w:rPr>
                <w:szCs w:val="24"/>
                <w:lang w:eastAsia="en-US"/>
              </w:rPr>
            </w:pPr>
            <w:r w:rsidRPr="00801110">
              <w:rPr>
                <w:lang w:eastAsia="en-US"/>
              </w:rPr>
              <w:t>Avviso pubblico per la individuazione dei componenti del Nucleo di Valutazione delle Prestazioni dell’Azienda Socio Sanitaria Territoriale (ASST) dei Sette Laghi di Varese</w:t>
            </w:r>
          </w:p>
          <w:p w:rsidR="00B644B9" w:rsidRPr="00E36BE5" w:rsidRDefault="00B644B9">
            <w:pPr>
              <w:rPr>
                <w:szCs w:val="24"/>
                <w:lang w:eastAsia="en-US"/>
              </w:rPr>
            </w:pPr>
          </w:p>
        </w:tc>
      </w:tr>
    </w:tbl>
    <w:p w:rsidR="00B644B9" w:rsidRPr="00801110" w:rsidRDefault="00B644B9" w:rsidP="00D305F4">
      <w:pPr>
        <w:spacing w:line="360" w:lineRule="auto"/>
        <w:ind w:right="-79"/>
        <w:rPr>
          <w:sz w:val="22"/>
          <w:szCs w:val="22"/>
        </w:rPr>
      </w:pPr>
    </w:p>
    <w:p w:rsidR="00B644B9" w:rsidRPr="00801110" w:rsidRDefault="00B644B9" w:rsidP="00D305F4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Il/la sottoscritto/a …………………………………………………………………………………………………..…………………………………….</w:t>
      </w:r>
    </w:p>
    <w:p w:rsidR="00B644B9" w:rsidRPr="00801110" w:rsidRDefault="00B644B9" w:rsidP="00D305F4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after="240"/>
        <w:jc w:val="center"/>
        <w:rPr>
          <w:i/>
          <w:sz w:val="18"/>
          <w:szCs w:val="18"/>
        </w:rPr>
      </w:pPr>
      <w:r w:rsidRPr="00801110">
        <w:rPr>
          <w:i/>
          <w:sz w:val="18"/>
          <w:szCs w:val="18"/>
        </w:rPr>
        <w:t>(cognome, nome)</w:t>
      </w:r>
    </w:p>
    <w:p w:rsidR="00B644B9" w:rsidRPr="00801110" w:rsidRDefault="00B644B9" w:rsidP="00D305F4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codice fiscale  ………………………………………………………………………………………………………………………………………………</w:t>
      </w:r>
    </w:p>
    <w:p w:rsidR="00B644B9" w:rsidRPr="00801110" w:rsidRDefault="00B644B9" w:rsidP="00D305F4">
      <w:pPr>
        <w:spacing w:line="276" w:lineRule="auto"/>
        <w:ind w:right="-79"/>
        <w:rPr>
          <w:sz w:val="22"/>
          <w:szCs w:val="22"/>
        </w:rPr>
      </w:pPr>
    </w:p>
    <w:p w:rsidR="00B644B9" w:rsidRPr="00801110" w:rsidRDefault="00B644B9" w:rsidP="00D305F4">
      <w:pPr>
        <w:spacing w:line="276" w:lineRule="auto"/>
        <w:ind w:right="-79"/>
        <w:jc w:val="center"/>
        <w:rPr>
          <w:sz w:val="22"/>
          <w:szCs w:val="22"/>
        </w:rPr>
      </w:pPr>
      <w:r w:rsidRPr="00801110">
        <w:rPr>
          <w:sz w:val="22"/>
          <w:szCs w:val="22"/>
        </w:rPr>
        <w:t>CHIEDE</w:t>
      </w:r>
    </w:p>
    <w:p w:rsidR="00B644B9" w:rsidRPr="00801110" w:rsidRDefault="00B644B9" w:rsidP="00D305F4">
      <w:pPr>
        <w:spacing w:line="276" w:lineRule="auto"/>
        <w:ind w:right="-79"/>
        <w:jc w:val="center"/>
        <w:rPr>
          <w:sz w:val="22"/>
          <w:szCs w:val="22"/>
        </w:rPr>
      </w:pPr>
    </w:p>
    <w:p w:rsidR="00B644B9" w:rsidRPr="00801110" w:rsidRDefault="00B644B9" w:rsidP="00D305F4">
      <w:pPr>
        <w:spacing w:line="276" w:lineRule="auto"/>
        <w:ind w:right="-79"/>
        <w:rPr>
          <w:sz w:val="22"/>
          <w:szCs w:val="22"/>
        </w:rPr>
      </w:pPr>
      <w:r w:rsidRPr="00801110">
        <w:rPr>
          <w:sz w:val="22"/>
          <w:szCs w:val="22"/>
        </w:rPr>
        <w:t>di partecipare all’avviso per il conferimento dell’incarico triennale di componente del Nucleo di Valutazione delle Prestazioni dell’Azienda Socio Sanitaria Territoriale (ASST) dei Sette Laghi di Varese.</w:t>
      </w:r>
    </w:p>
    <w:p w:rsidR="00B644B9" w:rsidRPr="00801110" w:rsidRDefault="00B644B9" w:rsidP="00D305F4">
      <w:pPr>
        <w:spacing w:line="276" w:lineRule="auto"/>
        <w:ind w:right="-79"/>
        <w:rPr>
          <w:sz w:val="22"/>
          <w:szCs w:val="22"/>
        </w:rPr>
      </w:pPr>
    </w:p>
    <w:p w:rsidR="00B644B9" w:rsidRPr="00801110" w:rsidRDefault="00B644B9" w:rsidP="00D305F4">
      <w:pPr>
        <w:spacing w:line="276" w:lineRule="auto"/>
        <w:ind w:right="-79"/>
        <w:rPr>
          <w:sz w:val="22"/>
          <w:szCs w:val="22"/>
        </w:rPr>
      </w:pPr>
      <w:r w:rsidRPr="00801110">
        <w:rPr>
          <w:sz w:val="22"/>
          <w:szCs w:val="22"/>
        </w:rPr>
        <w:t>A tale fine, ai sensi e per gli effetti previsti dall’art. 46 del DPR n. 445/2000 e consapevole della responsabilità penale (art. 76 del DPR 445/200) nella quale può incorrere in caso di dichiarazioni mendaci, sotto la propria responsabilità</w:t>
      </w:r>
    </w:p>
    <w:p w:rsidR="00B644B9" w:rsidRPr="00801110" w:rsidRDefault="00B644B9" w:rsidP="00D305F4">
      <w:pPr>
        <w:spacing w:line="276" w:lineRule="auto"/>
        <w:ind w:right="-79"/>
        <w:rPr>
          <w:sz w:val="22"/>
          <w:szCs w:val="22"/>
        </w:rPr>
      </w:pPr>
    </w:p>
    <w:p w:rsidR="00B644B9" w:rsidRPr="00801110" w:rsidRDefault="00B644B9" w:rsidP="00D305F4">
      <w:pPr>
        <w:pStyle w:val="Heading1"/>
        <w:keepNext w:val="0"/>
        <w:widowControl w:val="0"/>
        <w:spacing w:after="240" w:line="360" w:lineRule="auto"/>
        <w:ind w:left="0"/>
        <w:jc w:val="center"/>
        <w:rPr>
          <w:b w:val="0"/>
          <w:sz w:val="22"/>
          <w:szCs w:val="22"/>
        </w:rPr>
      </w:pPr>
      <w:r w:rsidRPr="00801110">
        <w:rPr>
          <w:b w:val="0"/>
          <w:sz w:val="22"/>
          <w:szCs w:val="22"/>
        </w:rPr>
        <w:t>DICHIARA</w:t>
      </w:r>
    </w:p>
    <w:p w:rsidR="00B644B9" w:rsidRPr="00801110" w:rsidRDefault="00B644B9" w:rsidP="00D305F4">
      <w:pPr>
        <w:widowControl w:val="0"/>
        <w:numPr>
          <w:ilvl w:val="0"/>
          <w:numId w:val="12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di essere nato a ...............................................................  il ........................................................</w:t>
      </w:r>
    </w:p>
    <w:p w:rsidR="00B644B9" w:rsidRPr="00801110" w:rsidRDefault="00B644B9" w:rsidP="00D305F4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after="240"/>
        <w:ind w:left="2160"/>
        <w:jc w:val="center"/>
        <w:rPr>
          <w:i/>
          <w:sz w:val="18"/>
          <w:szCs w:val="18"/>
        </w:rPr>
      </w:pPr>
      <w:r w:rsidRPr="00801110">
        <w:rPr>
          <w:i/>
          <w:sz w:val="18"/>
          <w:szCs w:val="18"/>
        </w:rPr>
        <w:t>(luogo e provincia)                                       (giorno, mese, anno);</w:t>
      </w:r>
    </w:p>
    <w:p w:rsidR="00B644B9" w:rsidRPr="00801110" w:rsidRDefault="00B644B9" w:rsidP="00D305F4">
      <w:pPr>
        <w:widowControl w:val="0"/>
        <w:numPr>
          <w:ilvl w:val="0"/>
          <w:numId w:val="12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di essere residente a …………………………………………………………….………………................................................</w:t>
      </w:r>
    </w:p>
    <w:p w:rsidR="00B644B9" w:rsidRPr="00801110" w:rsidRDefault="00B644B9" w:rsidP="00D305F4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1134"/>
        <w:jc w:val="center"/>
        <w:rPr>
          <w:i/>
          <w:sz w:val="18"/>
          <w:szCs w:val="18"/>
        </w:rPr>
      </w:pPr>
      <w:r w:rsidRPr="00801110">
        <w:rPr>
          <w:i/>
          <w:sz w:val="18"/>
          <w:szCs w:val="18"/>
        </w:rPr>
        <w:t>(luogo e indirizzo esatto)</w:t>
      </w:r>
    </w:p>
    <w:p w:rsidR="00B644B9" w:rsidRPr="00801110" w:rsidRDefault="00B644B9" w:rsidP="00D305F4">
      <w:pPr>
        <w:widowControl w:val="0"/>
        <w:numPr>
          <w:ilvl w:val="0"/>
          <w:numId w:val="12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di essere in possesso della cittadinanza: …………………………………………………………….……………………………….</w:t>
      </w:r>
    </w:p>
    <w:p w:rsidR="00B644B9" w:rsidRPr="00801110" w:rsidRDefault="00B644B9" w:rsidP="00D305F4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</w:p>
    <w:p w:rsidR="00B644B9" w:rsidRPr="00801110" w:rsidRDefault="00B644B9" w:rsidP="00D305F4">
      <w:pPr>
        <w:widowControl w:val="0"/>
        <w:numPr>
          <w:ilvl w:val="0"/>
          <w:numId w:val="12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di non aver riportato condanne penali</w:t>
      </w:r>
    </w:p>
    <w:p w:rsidR="00B644B9" w:rsidRPr="00801110" w:rsidRDefault="00B644B9" w:rsidP="00D305F4">
      <w:pPr>
        <w:pStyle w:val="ListParagraph"/>
        <w:rPr>
          <w:sz w:val="22"/>
          <w:szCs w:val="22"/>
        </w:rPr>
      </w:pPr>
    </w:p>
    <w:p w:rsidR="00B644B9" w:rsidRPr="00801110" w:rsidRDefault="00B644B9" w:rsidP="00D305F4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rPr>
          <w:sz w:val="22"/>
          <w:szCs w:val="22"/>
        </w:rPr>
      </w:pPr>
      <w:r w:rsidRPr="00801110">
        <w:rPr>
          <w:sz w:val="22"/>
          <w:szCs w:val="22"/>
        </w:rPr>
        <w:t>oppure di aver riportato le seguenti condanne</w:t>
      </w:r>
    </w:p>
    <w:p w:rsidR="00B644B9" w:rsidRPr="00801110" w:rsidRDefault="00B644B9" w:rsidP="00D305F4">
      <w:pPr>
        <w:pStyle w:val="ListParagraph"/>
        <w:rPr>
          <w:sz w:val="22"/>
          <w:szCs w:val="22"/>
        </w:rPr>
      </w:pPr>
    </w:p>
    <w:p w:rsidR="00B644B9" w:rsidRPr="00801110" w:rsidRDefault="00B644B9" w:rsidP="00D305F4">
      <w:pPr>
        <w:widowControl w:val="0"/>
        <w:numPr>
          <w:ilvl w:val="0"/>
          <w:numId w:val="12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di essere in possesso dei seguenti titoli di studio:</w:t>
      </w:r>
    </w:p>
    <w:p w:rsidR="00B644B9" w:rsidRPr="00801110" w:rsidRDefault="00B644B9" w:rsidP="00D305F4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rPr>
          <w:sz w:val="22"/>
          <w:szCs w:val="22"/>
        </w:rPr>
      </w:pPr>
      <w:r w:rsidRPr="00801110">
        <w:rPr>
          <w:sz w:val="22"/>
          <w:szCs w:val="22"/>
        </w:rPr>
        <w:t>laurea in …………………………………………………………………………………….</w:t>
      </w:r>
    </w:p>
    <w:p w:rsidR="00B644B9" w:rsidRPr="00801110" w:rsidRDefault="00B644B9" w:rsidP="00D305F4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rPr>
          <w:sz w:val="22"/>
          <w:szCs w:val="22"/>
        </w:rPr>
      </w:pPr>
      <w:r w:rsidRPr="00801110">
        <w:rPr>
          <w:sz w:val="22"/>
          <w:szCs w:val="22"/>
        </w:rPr>
        <w:t>conseguita press</w:t>
      </w:r>
      <w:r>
        <w:rPr>
          <w:sz w:val="22"/>
          <w:szCs w:val="22"/>
        </w:rPr>
        <w:t>o</w:t>
      </w:r>
      <w:r w:rsidRPr="00801110">
        <w:rPr>
          <w:sz w:val="22"/>
          <w:szCs w:val="22"/>
        </w:rPr>
        <w:t>………………………………………………………….il…………………………..</w:t>
      </w:r>
    </w:p>
    <w:p w:rsidR="00B644B9" w:rsidRPr="00801110" w:rsidRDefault="00B644B9" w:rsidP="00D305F4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rPr>
          <w:sz w:val="22"/>
          <w:szCs w:val="22"/>
        </w:rPr>
      </w:pPr>
    </w:p>
    <w:p w:rsidR="00B644B9" w:rsidRPr="00801110" w:rsidRDefault="00B644B9" w:rsidP="00D305F4">
      <w:pPr>
        <w:widowControl w:val="0"/>
        <w:numPr>
          <w:ilvl w:val="0"/>
          <w:numId w:val="12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i/>
          <w:sz w:val="18"/>
          <w:szCs w:val="18"/>
        </w:rPr>
      </w:pPr>
      <w:r w:rsidRPr="00801110">
        <w:rPr>
          <w:sz w:val="22"/>
          <w:szCs w:val="22"/>
        </w:rPr>
        <w:t>di essere in possesso dei requisiti previsti dal presente avviso;</w:t>
      </w:r>
    </w:p>
    <w:p w:rsidR="00B644B9" w:rsidRPr="00801110" w:rsidRDefault="00B644B9" w:rsidP="00D305F4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rPr>
          <w:i/>
          <w:sz w:val="18"/>
          <w:szCs w:val="18"/>
        </w:rPr>
      </w:pPr>
    </w:p>
    <w:p w:rsidR="00B644B9" w:rsidRPr="00801110" w:rsidRDefault="00B644B9" w:rsidP="00D305F4">
      <w:pPr>
        <w:widowControl w:val="0"/>
        <w:numPr>
          <w:ilvl w:val="0"/>
          <w:numId w:val="12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di non trovarsi in alcuna delle situazioni di incompatibilità e inconferibilità previste dal presente avviso;</w:t>
      </w:r>
    </w:p>
    <w:p w:rsidR="00B644B9" w:rsidRPr="00801110" w:rsidRDefault="00B644B9" w:rsidP="00D305F4">
      <w:pPr>
        <w:pStyle w:val="ListParagraph"/>
        <w:rPr>
          <w:sz w:val="22"/>
          <w:szCs w:val="22"/>
        </w:rPr>
      </w:pPr>
    </w:p>
    <w:p w:rsidR="00B644B9" w:rsidRPr="00801110" w:rsidRDefault="00B644B9" w:rsidP="00D305F4">
      <w:pPr>
        <w:widowControl w:val="0"/>
        <w:numPr>
          <w:ilvl w:val="0"/>
          <w:numId w:val="12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di autorizzare l’utilizzo dei propri dati personale ai fini dell’espletamento della procedura comparativa.</w:t>
      </w:r>
    </w:p>
    <w:p w:rsidR="00B644B9" w:rsidRPr="00801110" w:rsidRDefault="00B644B9" w:rsidP="00A31EE3">
      <w:pPr>
        <w:pStyle w:val="ListParagraph"/>
        <w:rPr>
          <w:sz w:val="22"/>
          <w:szCs w:val="22"/>
        </w:rPr>
      </w:pPr>
    </w:p>
    <w:p w:rsidR="00B644B9" w:rsidRPr="00801110" w:rsidRDefault="00B644B9" w:rsidP="00A31EE3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rPr>
          <w:sz w:val="22"/>
          <w:szCs w:val="22"/>
        </w:rPr>
      </w:pPr>
    </w:p>
    <w:p w:rsidR="00B644B9" w:rsidRPr="00801110" w:rsidRDefault="00B644B9" w:rsidP="00A31EE3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Si allegano alla presente domanda:</w:t>
      </w:r>
    </w:p>
    <w:p w:rsidR="00B644B9" w:rsidRPr="00801110" w:rsidRDefault="00B644B9" w:rsidP="00A31EE3">
      <w:pPr>
        <w:widowControl w:val="0"/>
        <w:numPr>
          <w:ilvl w:val="0"/>
          <w:numId w:val="15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autocertificazione attestante il titolo di studio;</w:t>
      </w:r>
    </w:p>
    <w:p w:rsidR="00B644B9" w:rsidRPr="00801110" w:rsidRDefault="00B644B9" w:rsidP="00A31EE3">
      <w:pPr>
        <w:widowControl w:val="0"/>
        <w:numPr>
          <w:ilvl w:val="0"/>
          <w:numId w:val="15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curriculum vitae formativo e professionale data e firmato, redatto in forma di dichiarazione sostitutiva dell’atto di notorietà (art. 47 del DPR 445/2000)</w:t>
      </w:r>
    </w:p>
    <w:p w:rsidR="00B644B9" w:rsidRPr="00801110" w:rsidRDefault="00B644B9" w:rsidP="00A31EE3">
      <w:pPr>
        <w:widowControl w:val="0"/>
        <w:numPr>
          <w:ilvl w:val="0"/>
          <w:numId w:val="15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copia di un documento di identità in corso di validità;</w:t>
      </w:r>
    </w:p>
    <w:p w:rsidR="00B644B9" w:rsidRPr="00801110" w:rsidRDefault="00B644B9" w:rsidP="00A31EE3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right="-79"/>
        <w:rPr>
          <w:sz w:val="22"/>
          <w:szCs w:val="22"/>
        </w:rPr>
      </w:pPr>
    </w:p>
    <w:p w:rsidR="00B644B9" w:rsidRPr="00801110" w:rsidRDefault="00B644B9" w:rsidP="00A31EE3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right="-79"/>
        <w:rPr>
          <w:sz w:val="20"/>
        </w:rPr>
      </w:pPr>
    </w:p>
    <w:p w:rsidR="00B644B9" w:rsidRPr="00801110" w:rsidRDefault="00B644B9" w:rsidP="00D305F4">
      <w:pPr>
        <w:spacing w:line="360" w:lineRule="auto"/>
        <w:ind w:left="360" w:right="-79"/>
        <w:rPr>
          <w:sz w:val="10"/>
          <w:szCs w:val="10"/>
        </w:rPr>
      </w:pPr>
    </w:p>
    <w:p w:rsidR="00B644B9" w:rsidRPr="00801110" w:rsidRDefault="00B644B9" w:rsidP="00D3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Il sottoscritto/a chiede che ogni eventuale comunicazione relativa all’avviso  venga trasmessa al seguente indirizzo:</w:t>
      </w:r>
    </w:p>
    <w:p w:rsidR="00B644B9" w:rsidRPr="00801110" w:rsidRDefault="00B644B9" w:rsidP="00D3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</w:p>
    <w:p w:rsidR="00B644B9" w:rsidRPr="00801110" w:rsidRDefault="00B644B9" w:rsidP="00D3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after="240"/>
        <w:rPr>
          <w:sz w:val="22"/>
          <w:szCs w:val="22"/>
        </w:rPr>
      </w:pPr>
      <w:r w:rsidRPr="00801110">
        <w:rPr>
          <w:sz w:val="22"/>
          <w:szCs w:val="22"/>
        </w:rPr>
        <w:t>Indirizzo di posta elettronica certificata (PEC).....................................................................................................</w:t>
      </w:r>
    </w:p>
    <w:p w:rsidR="00B644B9" w:rsidRPr="00801110" w:rsidRDefault="00B644B9" w:rsidP="00D3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after="240"/>
        <w:rPr>
          <w:sz w:val="22"/>
          <w:szCs w:val="22"/>
        </w:rPr>
      </w:pPr>
      <w:r w:rsidRPr="00801110">
        <w:rPr>
          <w:sz w:val="22"/>
          <w:szCs w:val="22"/>
        </w:rPr>
        <w:t>Indirizzo di posta elettronica ordinaria...........................................................................................................</w:t>
      </w:r>
    </w:p>
    <w:p w:rsidR="00B644B9" w:rsidRPr="00801110" w:rsidRDefault="00B644B9" w:rsidP="00D3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line="276" w:lineRule="auto"/>
        <w:rPr>
          <w:sz w:val="22"/>
          <w:szCs w:val="22"/>
        </w:rPr>
      </w:pPr>
      <w:r w:rsidRPr="00801110">
        <w:rPr>
          <w:sz w:val="22"/>
          <w:szCs w:val="22"/>
        </w:rPr>
        <w:t>Telefono …………………………………………….  Cellulare …………………………………………...</w:t>
      </w:r>
    </w:p>
    <w:p w:rsidR="00B644B9" w:rsidRPr="00801110" w:rsidRDefault="00B644B9" w:rsidP="00D3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line="276" w:lineRule="auto"/>
        <w:rPr>
          <w:sz w:val="10"/>
          <w:szCs w:val="10"/>
        </w:rPr>
      </w:pPr>
    </w:p>
    <w:p w:rsidR="00B644B9" w:rsidRPr="00801110" w:rsidRDefault="00B644B9" w:rsidP="00D3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impegnandosi a comunicare, per iscritto, all’Ufficio Risorse Umane - Viale Luigi Borri, 57– 21100  VARESE, le eventuali successive variazioni e riconoscendo che l’Amministrazione sarà esonerata da ogni responsabilità in caso di irreperibilità del destinatario.</w:t>
      </w:r>
    </w:p>
    <w:p w:rsidR="00B644B9" w:rsidRPr="00801110" w:rsidRDefault="00B644B9" w:rsidP="00D305F4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</w:p>
    <w:p w:rsidR="00B644B9" w:rsidRPr="00801110" w:rsidRDefault="00B644B9" w:rsidP="00D305F4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</w:p>
    <w:p w:rsidR="00B644B9" w:rsidRPr="00801110" w:rsidRDefault="00B644B9" w:rsidP="00D305F4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</w:p>
    <w:p w:rsidR="00B644B9" w:rsidRPr="00801110" w:rsidRDefault="00B644B9" w:rsidP="00D305F4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</w:p>
    <w:p w:rsidR="00B644B9" w:rsidRPr="00801110" w:rsidRDefault="00B644B9" w:rsidP="00D305F4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sz w:val="22"/>
          <w:szCs w:val="22"/>
        </w:rPr>
      </w:pPr>
      <w:r w:rsidRPr="00801110">
        <w:rPr>
          <w:sz w:val="22"/>
          <w:szCs w:val="22"/>
        </w:rPr>
        <w:t>.................................…..</w:t>
      </w:r>
    </w:p>
    <w:p w:rsidR="00B644B9" w:rsidRPr="00801110" w:rsidRDefault="00B644B9" w:rsidP="00D305F4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6"/>
        <w:rPr>
          <w:sz w:val="22"/>
          <w:szCs w:val="22"/>
        </w:rPr>
      </w:pPr>
      <w:r w:rsidRPr="00801110">
        <w:rPr>
          <w:i/>
          <w:sz w:val="22"/>
          <w:szCs w:val="22"/>
        </w:rPr>
        <w:t>(luogo e data)</w:t>
      </w:r>
    </w:p>
    <w:p w:rsidR="00B644B9" w:rsidRPr="00801110" w:rsidRDefault="00B644B9" w:rsidP="00D305F4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2160"/>
        <w:jc w:val="center"/>
        <w:rPr>
          <w:sz w:val="22"/>
          <w:szCs w:val="22"/>
        </w:rPr>
      </w:pPr>
      <w:r w:rsidRPr="00801110">
        <w:rPr>
          <w:sz w:val="22"/>
          <w:szCs w:val="22"/>
        </w:rPr>
        <w:t>.........................................................</w:t>
      </w:r>
    </w:p>
    <w:p w:rsidR="00B644B9" w:rsidRPr="00801110" w:rsidRDefault="00B644B9" w:rsidP="00D305F4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2160"/>
        <w:jc w:val="center"/>
        <w:rPr>
          <w:sz w:val="22"/>
          <w:szCs w:val="22"/>
        </w:rPr>
      </w:pPr>
      <w:r w:rsidRPr="00801110">
        <w:rPr>
          <w:i/>
          <w:sz w:val="22"/>
          <w:szCs w:val="22"/>
        </w:rPr>
        <w:t>(firma leggibile)</w:t>
      </w:r>
    </w:p>
    <w:p w:rsidR="00B644B9" w:rsidRPr="00801110" w:rsidRDefault="00B644B9" w:rsidP="00D305F4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i/>
          <w:sz w:val="22"/>
          <w:szCs w:val="22"/>
        </w:rPr>
      </w:pPr>
    </w:p>
    <w:p w:rsidR="00B644B9" w:rsidRPr="00801110" w:rsidRDefault="00B644B9" w:rsidP="00D305F4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i/>
          <w:sz w:val="22"/>
          <w:szCs w:val="22"/>
        </w:rPr>
      </w:pPr>
    </w:p>
    <w:sectPr w:rsidR="00B644B9" w:rsidRPr="00801110" w:rsidSect="00F12FB6">
      <w:footerReference w:type="default" r:id="rId7"/>
      <w:headerReference w:type="first" r:id="rId8"/>
      <w:footerReference w:type="first" r:id="rId9"/>
      <w:pgSz w:w="11907" w:h="16840" w:code="9"/>
      <w:pgMar w:top="1701" w:right="1134" w:bottom="1701" w:left="1134" w:header="624" w:footer="624" w:gutter="0"/>
      <w:paperSrc w:first="15" w:other="15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B9" w:rsidRDefault="00B644B9">
      <w:r>
        <w:separator/>
      </w:r>
    </w:p>
  </w:endnote>
  <w:endnote w:type="continuationSeparator" w:id="0">
    <w:p w:rsidR="00B644B9" w:rsidRDefault="00B6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B9" w:rsidRDefault="00B644B9" w:rsidP="00493B4B">
    <w:pPr>
      <w:pStyle w:val="Footer"/>
      <w:jc w:val="center"/>
      <w:rPr>
        <w:b/>
        <w:sz w:val="16"/>
      </w:rPr>
    </w:pPr>
  </w:p>
  <w:p w:rsidR="00B644B9" w:rsidRDefault="00B644B9" w:rsidP="00493B4B">
    <w:pPr>
      <w:pStyle w:val="Footer"/>
      <w:jc w:val="center"/>
      <w:rPr>
        <w:b/>
        <w:sz w:val="16"/>
      </w:rPr>
    </w:pPr>
    <w:r>
      <w:rPr>
        <w:b/>
        <w:sz w:val="16"/>
      </w:rPr>
      <w:t>Azienda Socio Sanitaria Territoriale dei Sette Laghi – Polo Universitario</w:t>
    </w:r>
  </w:p>
  <w:p w:rsidR="00B644B9" w:rsidRDefault="00B644B9" w:rsidP="00493B4B">
    <w:pPr>
      <w:pStyle w:val="Footer"/>
      <w:jc w:val="center"/>
      <w:rPr>
        <w:sz w:val="17"/>
      </w:rPr>
    </w:pPr>
    <w:r>
      <w:rPr>
        <w:b/>
        <w:sz w:val="16"/>
      </w:rPr>
      <w:t>Direzione e sede:</w:t>
    </w:r>
    <w:r>
      <w:rPr>
        <w:sz w:val="16"/>
      </w:rPr>
      <w:t xml:space="preserve"> viale Borri 57 - 21100 Varese   - </w:t>
    </w:r>
    <w:r>
      <w:rPr>
        <w:b/>
        <w:sz w:val="17"/>
      </w:rPr>
      <w:t>www.asst-settelaghi.it</w:t>
    </w:r>
    <w:r>
      <w:rPr>
        <w:sz w:val="16"/>
      </w:rPr>
      <w:t>- P.Iva e C.F. 03510050127</w:t>
    </w:r>
  </w:p>
  <w:p w:rsidR="00B644B9" w:rsidRDefault="00B644B9" w:rsidP="00493B4B">
    <w:pPr>
      <w:spacing w:line="180" w:lineRule="exact"/>
      <w:jc w:val="center"/>
      <w:rPr>
        <w:sz w:val="16"/>
      </w:rPr>
    </w:pPr>
    <w:r>
      <w:rPr>
        <w:sz w:val="16"/>
      </w:rPr>
      <w:t>Tel. 0332.278022/278015 - e-mail: dir.generale@asst-settelaghi.it</w:t>
    </w:r>
  </w:p>
  <w:p w:rsidR="00B644B9" w:rsidRPr="00493B4B" w:rsidRDefault="00B644B9" w:rsidP="00493B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B9" w:rsidRDefault="00B644B9" w:rsidP="009D22F0">
    <w:pPr>
      <w:pStyle w:val="Footer"/>
      <w:jc w:val="center"/>
      <w:rPr>
        <w:b/>
        <w:sz w:val="16"/>
      </w:rPr>
    </w:pPr>
  </w:p>
  <w:p w:rsidR="00B644B9" w:rsidRDefault="00B644B9" w:rsidP="009D22F0">
    <w:pPr>
      <w:pStyle w:val="Footer"/>
      <w:jc w:val="center"/>
      <w:rPr>
        <w:b/>
        <w:sz w:val="16"/>
      </w:rPr>
    </w:pPr>
    <w:r>
      <w:rPr>
        <w:b/>
        <w:sz w:val="16"/>
      </w:rPr>
      <w:t>Azienda Socio Sanitaria Territoriale dei Sette Laghi – Polo Universitario</w:t>
    </w:r>
  </w:p>
  <w:p w:rsidR="00B644B9" w:rsidRDefault="00B644B9" w:rsidP="009D22F0">
    <w:pPr>
      <w:pStyle w:val="Footer"/>
      <w:jc w:val="center"/>
      <w:rPr>
        <w:sz w:val="17"/>
      </w:rPr>
    </w:pPr>
    <w:r>
      <w:rPr>
        <w:b/>
        <w:sz w:val="16"/>
      </w:rPr>
      <w:t>Direzione e sede:</w:t>
    </w:r>
    <w:r>
      <w:rPr>
        <w:sz w:val="16"/>
      </w:rPr>
      <w:t xml:space="preserve"> viale Borri 57 - 21100 Varese   - </w:t>
    </w:r>
    <w:r>
      <w:rPr>
        <w:b/>
        <w:sz w:val="17"/>
      </w:rPr>
      <w:t>www.asst-settelaghi.it</w:t>
    </w:r>
    <w:r>
      <w:rPr>
        <w:sz w:val="16"/>
      </w:rPr>
      <w:t>- P.Iva e C.F. 03510050127</w:t>
    </w:r>
  </w:p>
  <w:p w:rsidR="00B644B9" w:rsidRDefault="00B644B9" w:rsidP="009D22F0">
    <w:pPr>
      <w:spacing w:line="180" w:lineRule="exact"/>
      <w:jc w:val="center"/>
      <w:rPr>
        <w:sz w:val="16"/>
      </w:rPr>
    </w:pPr>
    <w:r>
      <w:rPr>
        <w:sz w:val="16"/>
      </w:rPr>
      <w:t>Tel. 0332.278022/278015 - e-mail: dir.generale@asst-settelaghi.it</w:t>
    </w:r>
  </w:p>
  <w:p w:rsidR="00B644B9" w:rsidRDefault="00B644B9" w:rsidP="009D22F0">
    <w:pPr>
      <w:spacing w:line="180" w:lineRule="exact"/>
      <w:jc w:val="center"/>
      <w:rPr>
        <w:sz w:val="16"/>
      </w:rPr>
    </w:pPr>
    <w:r>
      <w:rPr>
        <w:sz w:val="16"/>
      </w:rPr>
      <w:t>protocollo@pec.asst-settelaghi.it</w:t>
    </w:r>
  </w:p>
  <w:p w:rsidR="00B644B9" w:rsidRPr="002F1BBC" w:rsidRDefault="00B644B9" w:rsidP="003133E3">
    <w:pPr>
      <w:spacing w:line="180" w:lineRule="exact"/>
      <w:jc w:val="center"/>
      <w:rPr>
        <w:b/>
        <w:sz w:val="17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B9" w:rsidRDefault="00B644B9">
      <w:r>
        <w:separator/>
      </w:r>
    </w:p>
  </w:footnote>
  <w:footnote w:type="continuationSeparator" w:id="0">
    <w:p w:rsidR="00B644B9" w:rsidRDefault="00B64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B9" w:rsidRDefault="00B644B9" w:rsidP="00EB6BAB">
    <w:pPr>
      <w:ind w:right="-284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alt="3loghi2.png" style="position:absolute;left:0;text-align:left;margin-left:-42.45pt;margin-top:-13.2pt;width:560.25pt;height:117pt;z-index:251660288;visibility:visible">
          <v:imagedata r:id="rId1" o:title=""/>
        </v:shape>
      </w:pict>
    </w:r>
  </w:p>
  <w:p w:rsidR="00B644B9" w:rsidRDefault="00B644B9" w:rsidP="00E22999">
    <w:pPr>
      <w:jc w:val="center"/>
      <w:rPr>
        <w:noProof/>
      </w:rPr>
    </w:pPr>
  </w:p>
  <w:p w:rsidR="00B644B9" w:rsidRDefault="00B644B9" w:rsidP="00E22999">
    <w:pPr>
      <w:jc w:val="center"/>
      <w:rPr>
        <w:noProof/>
      </w:rPr>
    </w:pPr>
  </w:p>
  <w:p w:rsidR="00B644B9" w:rsidRDefault="00B644B9" w:rsidP="00E22999">
    <w:pPr>
      <w:jc w:val="center"/>
      <w:rPr>
        <w:noProof/>
      </w:rPr>
    </w:pPr>
  </w:p>
  <w:p w:rsidR="00B644B9" w:rsidRDefault="00B644B9" w:rsidP="00E22999">
    <w:pPr>
      <w:jc w:val="center"/>
      <w:rPr>
        <w:noProof/>
      </w:rPr>
    </w:pPr>
  </w:p>
  <w:p w:rsidR="00B644B9" w:rsidRDefault="00B644B9" w:rsidP="00E22999">
    <w:pPr>
      <w:jc w:val="center"/>
      <w:rPr>
        <w:noProof/>
      </w:rPr>
    </w:pPr>
  </w:p>
  <w:p w:rsidR="00B644B9" w:rsidRDefault="00B644B9" w:rsidP="00E22999">
    <w:pPr>
      <w:jc w:val="center"/>
      <w:rPr>
        <w:noProof/>
      </w:rPr>
    </w:pPr>
  </w:p>
  <w:p w:rsidR="00B644B9" w:rsidRDefault="00B644B9" w:rsidP="009E59C8">
    <w:pPr>
      <w:rPr>
        <w:b/>
        <w:sz w:val="21"/>
      </w:rPr>
    </w:pPr>
  </w:p>
  <w:p w:rsidR="00B644B9" w:rsidRDefault="00B644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A46"/>
    <w:multiLevelType w:val="hybridMultilevel"/>
    <w:tmpl w:val="51B2B216"/>
    <w:lvl w:ilvl="0" w:tplc="08EA386A">
      <w:start w:val="1"/>
      <w:numFmt w:val="lowerLetter"/>
      <w:lvlText w:val="%1)"/>
      <w:lvlJc w:val="left"/>
      <w:pPr>
        <w:ind w:left="754" w:hanging="360"/>
      </w:pPr>
      <w:rPr>
        <w:rFonts w:ascii="Calibri" w:hAnsi="Calibri" w:cs="Aparajita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16137C5C"/>
    <w:multiLevelType w:val="hybridMultilevel"/>
    <w:tmpl w:val="3ADEAC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B21D2"/>
    <w:multiLevelType w:val="hybridMultilevel"/>
    <w:tmpl w:val="A1443F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078C1"/>
    <w:multiLevelType w:val="hybridMultilevel"/>
    <w:tmpl w:val="B33ECF0A"/>
    <w:lvl w:ilvl="0" w:tplc="69CAC0E2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-414"/>
        </w:tabs>
        <w:ind w:left="-41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"/>
        </w:tabs>
        <w:ind w:left="3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</w:abstractNum>
  <w:abstractNum w:abstractNumId="4">
    <w:nsid w:val="263F78D5"/>
    <w:multiLevelType w:val="hybridMultilevel"/>
    <w:tmpl w:val="23E80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63E94"/>
    <w:multiLevelType w:val="singleLevel"/>
    <w:tmpl w:val="FBDCBA92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3B32874"/>
    <w:multiLevelType w:val="singleLevel"/>
    <w:tmpl w:val="953C9430"/>
    <w:lvl w:ilvl="0">
      <w:start w:val="1"/>
      <w:numFmt w:val="lowerLetter"/>
      <w:lvlText w:val="%1)"/>
      <w:lvlJc w:val="left"/>
      <w:pPr>
        <w:tabs>
          <w:tab w:val="num" w:pos="564"/>
        </w:tabs>
        <w:ind w:left="564" w:hanging="564"/>
      </w:pPr>
      <w:rPr>
        <w:rFonts w:cs="Times New Roman"/>
        <w:i w:val="0"/>
      </w:rPr>
    </w:lvl>
  </w:abstractNum>
  <w:abstractNum w:abstractNumId="7">
    <w:nsid w:val="3500797A"/>
    <w:multiLevelType w:val="hybridMultilevel"/>
    <w:tmpl w:val="1D967B72"/>
    <w:lvl w:ilvl="0" w:tplc="DBBEB91C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DF23D46"/>
    <w:multiLevelType w:val="hybridMultilevel"/>
    <w:tmpl w:val="5DFCE7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05030"/>
    <w:multiLevelType w:val="hybridMultilevel"/>
    <w:tmpl w:val="2DB01FE2"/>
    <w:lvl w:ilvl="0" w:tplc="A36E4C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B384C"/>
    <w:multiLevelType w:val="hybridMultilevel"/>
    <w:tmpl w:val="D9424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87A22"/>
    <w:multiLevelType w:val="hybridMultilevel"/>
    <w:tmpl w:val="295873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471485"/>
    <w:multiLevelType w:val="hybridMultilevel"/>
    <w:tmpl w:val="CCCC4C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F4F7D"/>
    <w:multiLevelType w:val="hybridMultilevel"/>
    <w:tmpl w:val="F4FC14E6"/>
    <w:lvl w:ilvl="0" w:tplc="55E21016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3"/>
  </w:num>
  <w:num w:numId="5">
    <w:abstractNumId w:val="10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1"/>
  </w:num>
  <w:num w:numId="11">
    <w:abstractNumId w:val="11"/>
  </w:num>
  <w:num w:numId="12">
    <w:abstractNumId w:val="6"/>
    <w:lvlOverride w:ilvl="0">
      <w:startOverride w:val="1"/>
    </w:lvlOverride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0A7"/>
    <w:rsid w:val="00007003"/>
    <w:rsid w:val="00012AE7"/>
    <w:rsid w:val="00017D3A"/>
    <w:rsid w:val="000259E6"/>
    <w:rsid w:val="00030801"/>
    <w:rsid w:val="00035DFE"/>
    <w:rsid w:val="0006659F"/>
    <w:rsid w:val="00067AE0"/>
    <w:rsid w:val="000772C9"/>
    <w:rsid w:val="00097BD3"/>
    <w:rsid w:val="00097F27"/>
    <w:rsid w:val="000C391B"/>
    <w:rsid w:val="000C4937"/>
    <w:rsid w:val="000E40A7"/>
    <w:rsid w:val="00103704"/>
    <w:rsid w:val="00112037"/>
    <w:rsid w:val="00114102"/>
    <w:rsid w:val="00132FB5"/>
    <w:rsid w:val="00183B41"/>
    <w:rsid w:val="001954FC"/>
    <w:rsid w:val="001B215E"/>
    <w:rsid w:val="001B25F4"/>
    <w:rsid w:val="001C7C5E"/>
    <w:rsid w:val="001D31A7"/>
    <w:rsid w:val="0020356A"/>
    <w:rsid w:val="002100EF"/>
    <w:rsid w:val="002262AD"/>
    <w:rsid w:val="002307E6"/>
    <w:rsid w:val="00236407"/>
    <w:rsid w:val="00242663"/>
    <w:rsid w:val="00271E89"/>
    <w:rsid w:val="002858A2"/>
    <w:rsid w:val="002951E9"/>
    <w:rsid w:val="002B2EC3"/>
    <w:rsid w:val="002B6B8D"/>
    <w:rsid w:val="002D7CCC"/>
    <w:rsid w:val="002F1BBC"/>
    <w:rsid w:val="002F289B"/>
    <w:rsid w:val="002F7B1A"/>
    <w:rsid w:val="00300796"/>
    <w:rsid w:val="00305162"/>
    <w:rsid w:val="0030732D"/>
    <w:rsid w:val="0031244A"/>
    <w:rsid w:val="003133E3"/>
    <w:rsid w:val="003170B3"/>
    <w:rsid w:val="00325763"/>
    <w:rsid w:val="00355BEF"/>
    <w:rsid w:val="00370153"/>
    <w:rsid w:val="0037321E"/>
    <w:rsid w:val="003828D6"/>
    <w:rsid w:val="00392BD7"/>
    <w:rsid w:val="00396625"/>
    <w:rsid w:val="003D363E"/>
    <w:rsid w:val="003E6EDE"/>
    <w:rsid w:val="003F2465"/>
    <w:rsid w:val="003F3C02"/>
    <w:rsid w:val="00411575"/>
    <w:rsid w:val="00414416"/>
    <w:rsid w:val="004204DB"/>
    <w:rsid w:val="00445EF0"/>
    <w:rsid w:val="00446902"/>
    <w:rsid w:val="004613C1"/>
    <w:rsid w:val="00474546"/>
    <w:rsid w:val="00487371"/>
    <w:rsid w:val="00493B4B"/>
    <w:rsid w:val="0049411B"/>
    <w:rsid w:val="004A2EE7"/>
    <w:rsid w:val="004A6A63"/>
    <w:rsid w:val="00502A78"/>
    <w:rsid w:val="0051680D"/>
    <w:rsid w:val="00527ECB"/>
    <w:rsid w:val="00567F09"/>
    <w:rsid w:val="00571986"/>
    <w:rsid w:val="005752D4"/>
    <w:rsid w:val="00581298"/>
    <w:rsid w:val="005825F1"/>
    <w:rsid w:val="005B3A72"/>
    <w:rsid w:val="005B52FA"/>
    <w:rsid w:val="005E3F43"/>
    <w:rsid w:val="005E6D1E"/>
    <w:rsid w:val="005F551E"/>
    <w:rsid w:val="006040A2"/>
    <w:rsid w:val="00605C6D"/>
    <w:rsid w:val="00635618"/>
    <w:rsid w:val="006371A7"/>
    <w:rsid w:val="00645655"/>
    <w:rsid w:val="006726E3"/>
    <w:rsid w:val="0069553B"/>
    <w:rsid w:val="006B3729"/>
    <w:rsid w:val="006C54E5"/>
    <w:rsid w:val="006D7D79"/>
    <w:rsid w:val="006F0650"/>
    <w:rsid w:val="006F081B"/>
    <w:rsid w:val="00724D57"/>
    <w:rsid w:val="00726E8F"/>
    <w:rsid w:val="007324AA"/>
    <w:rsid w:val="00745EA1"/>
    <w:rsid w:val="007568B0"/>
    <w:rsid w:val="00791B01"/>
    <w:rsid w:val="007A42A8"/>
    <w:rsid w:val="007C1771"/>
    <w:rsid w:val="007C69A6"/>
    <w:rsid w:val="007D0807"/>
    <w:rsid w:val="007D5053"/>
    <w:rsid w:val="007D59CF"/>
    <w:rsid w:val="007D7991"/>
    <w:rsid w:val="007E0060"/>
    <w:rsid w:val="007E40D7"/>
    <w:rsid w:val="007F6CC8"/>
    <w:rsid w:val="00801110"/>
    <w:rsid w:val="008060E4"/>
    <w:rsid w:val="00811CAD"/>
    <w:rsid w:val="0081569C"/>
    <w:rsid w:val="00820343"/>
    <w:rsid w:val="0085582F"/>
    <w:rsid w:val="00874574"/>
    <w:rsid w:val="00881431"/>
    <w:rsid w:val="00882E91"/>
    <w:rsid w:val="00887E28"/>
    <w:rsid w:val="0089228F"/>
    <w:rsid w:val="008B2678"/>
    <w:rsid w:val="008C093C"/>
    <w:rsid w:val="008F0AD7"/>
    <w:rsid w:val="00902FC7"/>
    <w:rsid w:val="00927617"/>
    <w:rsid w:val="00932406"/>
    <w:rsid w:val="00933E10"/>
    <w:rsid w:val="009345D3"/>
    <w:rsid w:val="00944BE9"/>
    <w:rsid w:val="0094756C"/>
    <w:rsid w:val="009623E9"/>
    <w:rsid w:val="00986223"/>
    <w:rsid w:val="009B1F31"/>
    <w:rsid w:val="009D1418"/>
    <w:rsid w:val="009D22F0"/>
    <w:rsid w:val="009D4024"/>
    <w:rsid w:val="009E59C8"/>
    <w:rsid w:val="009F50B1"/>
    <w:rsid w:val="009F5422"/>
    <w:rsid w:val="00A028CC"/>
    <w:rsid w:val="00A07F4C"/>
    <w:rsid w:val="00A11B2F"/>
    <w:rsid w:val="00A16013"/>
    <w:rsid w:val="00A26F49"/>
    <w:rsid w:val="00A31EE3"/>
    <w:rsid w:val="00A35D82"/>
    <w:rsid w:val="00A41E58"/>
    <w:rsid w:val="00A41F70"/>
    <w:rsid w:val="00A4658A"/>
    <w:rsid w:val="00A850F6"/>
    <w:rsid w:val="00AB173A"/>
    <w:rsid w:val="00AB735B"/>
    <w:rsid w:val="00AC702B"/>
    <w:rsid w:val="00AD0382"/>
    <w:rsid w:val="00AD08C5"/>
    <w:rsid w:val="00AD21EA"/>
    <w:rsid w:val="00AD76FA"/>
    <w:rsid w:val="00AE1B60"/>
    <w:rsid w:val="00AE5F28"/>
    <w:rsid w:val="00AF0109"/>
    <w:rsid w:val="00AF4BD1"/>
    <w:rsid w:val="00AF7384"/>
    <w:rsid w:val="00B11778"/>
    <w:rsid w:val="00B14D31"/>
    <w:rsid w:val="00B3710F"/>
    <w:rsid w:val="00B40D39"/>
    <w:rsid w:val="00B47ACE"/>
    <w:rsid w:val="00B542D7"/>
    <w:rsid w:val="00B644B9"/>
    <w:rsid w:val="00B76D5B"/>
    <w:rsid w:val="00B94EAE"/>
    <w:rsid w:val="00BD5B5E"/>
    <w:rsid w:val="00BE03A4"/>
    <w:rsid w:val="00BE27CD"/>
    <w:rsid w:val="00BF5FC7"/>
    <w:rsid w:val="00C52FA7"/>
    <w:rsid w:val="00C536CD"/>
    <w:rsid w:val="00C61E11"/>
    <w:rsid w:val="00C73E65"/>
    <w:rsid w:val="00C85C2A"/>
    <w:rsid w:val="00C86353"/>
    <w:rsid w:val="00CA1ABB"/>
    <w:rsid w:val="00CA6EB6"/>
    <w:rsid w:val="00CD0359"/>
    <w:rsid w:val="00CD0936"/>
    <w:rsid w:val="00CE566E"/>
    <w:rsid w:val="00CF3A95"/>
    <w:rsid w:val="00CF74EA"/>
    <w:rsid w:val="00D11C59"/>
    <w:rsid w:val="00D13481"/>
    <w:rsid w:val="00D178CA"/>
    <w:rsid w:val="00D216CD"/>
    <w:rsid w:val="00D305F4"/>
    <w:rsid w:val="00D3217C"/>
    <w:rsid w:val="00D51752"/>
    <w:rsid w:val="00D54F81"/>
    <w:rsid w:val="00D57588"/>
    <w:rsid w:val="00D57EEA"/>
    <w:rsid w:val="00D65099"/>
    <w:rsid w:val="00D7120B"/>
    <w:rsid w:val="00D73BE6"/>
    <w:rsid w:val="00D852FA"/>
    <w:rsid w:val="00D85C43"/>
    <w:rsid w:val="00DA304C"/>
    <w:rsid w:val="00DA5F6C"/>
    <w:rsid w:val="00DB111E"/>
    <w:rsid w:val="00DB5FAD"/>
    <w:rsid w:val="00DB7354"/>
    <w:rsid w:val="00DC194C"/>
    <w:rsid w:val="00DD1476"/>
    <w:rsid w:val="00E01AF8"/>
    <w:rsid w:val="00E174FA"/>
    <w:rsid w:val="00E22999"/>
    <w:rsid w:val="00E22E8A"/>
    <w:rsid w:val="00E3553E"/>
    <w:rsid w:val="00E36BE5"/>
    <w:rsid w:val="00E40525"/>
    <w:rsid w:val="00E80E12"/>
    <w:rsid w:val="00EA4503"/>
    <w:rsid w:val="00EB4B45"/>
    <w:rsid w:val="00EB67C1"/>
    <w:rsid w:val="00EB6BAB"/>
    <w:rsid w:val="00EC03FF"/>
    <w:rsid w:val="00EC42EC"/>
    <w:rsid w:val="00EE4F5D"/>
    <w:rsid w:val="00EF106C"/>
    <w:rsid w:val="00EF34AB"/>
    <w:rsid w:val="00F07F6B"/>
    <w:rsid w:val="00F12FB6"/>
    <w:rsid w:val="00F45B1F"/>
    <w:rsid w:val="00F45F64"/>
    <w:rsid w:val="00F47608"/>
    <w:rsid w:val="00F53880"/>
    <w:rsid w:val="00F54F57"/>
    <w:rsid w:val="00F65A2D"/>
    <w:rsid w:val="00F81631"/>
    <w:rsid w:val="00F904AC"/>
    <w:rsid w:val="00FA3C99"/>
    <w:rsid w:val="00FA4F4B"/>
    <w:rsid w:val="00FB6DEE"/>
    <w:rsid w:val="00FC1D6A"/>
    <w:rsid w:val="00FD2C90"/>
    <w:rsid w:val="00FE16D7"/>
    <w:rsid w:val="00FE4CC5"/>
    <w:rsid w:val="00FF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1E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321E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1"/>
    <w:uiPriority w:val="99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7D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7D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7D7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7D79"/>
    <w:rPr>
      <w:rFonts w:ascii="Calibri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8CC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8CC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37321E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7D79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259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2FB6"/>
    <w:rPr>
      <w:rFonts w:cs="Times New Roman"/>
      <w:sz w:val="24"/>
    </w:rPr>
  </w:style>
  <w:style w:type="paragraph" w:customStyle="1" w:styleId="oggetto">
    <w:name w:val="oggetto"/>
    <w:basedOn w:val="Normal"/>
    <w:uiPriority w:val="99"/>
    <w:rsid w:val="0037321E"/>
    <w:pPr>
      <w:ind w:left="992" w:right="4536" w:hanging="992"/>
    </w:pPr>
  </w:style>
  <w:style w:type="paragraph" w:styleId="BalloonText">
    <w:name w:val="Balloon Text"/>
    <w:basedOn w:val="Normal"/>
    <w:link w:val="BalloonTextChar"/>
    <w:uiPriority w:val="99"/>
    <w:rsid w:val="00AD2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21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613C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07F4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basedOn w:val="DefaultParagraphFont"/>
    <w:link w:val="Heading3"/>
    <w:uiPriority w:val="99"/>
    <w:locked/>
    <w:rsid w:val="002F289B"/>
    <w:rPr>
      <w:rFonts w:cs="Times New Roman"/>
      <w:b/>
      <w:sz w:val="18"/>
      <w:lang w:val="it-IT" w:eastAsia="it-IT" w:bidi="ar-SA"/>
    </w:rPr>
  </w:style>
  <w:style w:type="paragraph" w:customStyle="1" w:styleId="Default">
    <w:name w:val="Default"/>
    <w:uiPriority w:val="99"/>
    <w:rsid w:val="006040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al"/>
    <w:uiPriority w:val="99"/>
    <w:rsid w:val="00724D57"/>
    <w:pPr>
      <w:widowControl w:val="0"/>
      <w:autoSpaceDE w:val="0"/>
      <w:autoSpaceDN w:val="0"/>
      <w:adjustRightInd w:val="0"/>
      <w:spacing w:line="274" w:lineRule="exact"/>
      <w:ind w:hanging="346"/>
    </w:pPr>
    <w:rPr>
      <w:szCs w:val="24"/>
    </w:rPr>
  </w:style>
  <w:style w:type="character" w:customStyle="1" w:styleId="FontStyle11">
    <w:name w:val="Font Style11"/>
    <w:basedOn w:val="DefaultParagraphFont"/>
    <w:uiPriority w:val="99"/>
    <w:rsid w:val="00724D57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A6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462</Words>
  <Characters>2636</Characters>
  <Application>Microsoft Office Outlook</Application>
  <DocSecurity>0</DocSecurity>
  <Lines>0</Lines>
  <Paragraphs>0</Paragraphs>
  <ScaleCrop>false</ScaleCrop>
  <Company>ospedale di circolo -varese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subject/>
  <dc:creator>Utente</dc:creator>
  <cp:keywords/>
  <dc:description/>
  <cp:lastModifiedBy>Utente</cp:lastModifiedBy>
  <cp:revision>5</cp:revision>
  <cp:lastPrinted>2021-07-01T16:01:00Z</cp:lastPrinted>
  <dcterms:created xsi:type="dcterms:W3CDTF">2021-07-07T15:27:00Z</dcterms:created>
  <dcterms:modified xsi:type="dcterms:W3CDTF">2021-07-08T08:50:00Z</dcterms:modified>
</cp:coreProperties>
</file>